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EAA" w:rsidRDefault="00C57EAA" w:rsidP="007E4618">
      <w:pPr>
        <w:jc w:val="center"/>
        <w:rPr>
          <w:rFonts w:ascii="方正小标宋_GBK" w:eastAsia="方正小标宋_GBK" w:hAnsi="方正小标宋_GBK" w:cs="方正小标宋_GBK"/>
          <w:b/>
          <w:bCs/>
          <w:sz w:val="44"/>
          <w:szCs w:val="44"/>
        </w:rPr>
      </w:pPr>
      <w:r w:rsidRPr="007E4618"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四川财经职业学院第十</w:t>
      </w:r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一</w:t>
      </w:r>
      <w:r w:rsidRPr="007E4618"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届院级学生干部</w:t>
      </w:r>
    </w:p>
    <w:p w:rsidR="00C57EAA" w:rsidRPr="007E4618" w:rsidRDefault="00C57EAA" w:rsidP="007E4618">
      <w:pPr>
        <w:jc w:val="center"/>
        <w:rPr>
          <w:rFonts w:ascii="方正小标宋_GBK" w:eastAsia="方正小标宋_GBK" w:hAnsi="方正小标宋_GBK" w:cs="方正小标宋_GBK"/>
          <w:b/>
          <w:bCs/>
          <w:sz w:val="44"/>
          <w:szCs w:val="44"/>
        </w:rPr>
      </w:pPr>
      <w:r w:rsidRPr="007E4618"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竞选申请表</w:t>
      </w:r>
      <w:r w:rsidRPr="007E4618">
        <w:rPr>
          <w:rFonts w:ascii="方正小标宋_GBK" w:eastAsia="方正小标宋_GBK" w:hAnsi="方正小标宋_GBK" w:cs="方正小标宋_GBK"/>
          <w:b/>
          <w:bCs/>
          <w:sz w:val="44"/>
          <w:szCs w:val="44"/>
        </w:rPr>
        <w:t xml:space="preserve">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1116"/>
        <w:gridCol w:w="1701"/>
        <w:gridCol w:w="1276"/>
        <w:gridCol w:w="1559"/>
        <w:gridCol w:w="1276"/>
        <w:gridCol w:w="1460"/>
      </w:tblGrid>
      <w:tr w:rsidR="00C57EAA" w:rsidRPr="006B7C62" w:rsidTr="007E4618">
        <w:trPr>
          <w:trHeight w:val="927"/>
        </w:trPr>
        <w:tc>
          <w:tcPr>
            <w:tcW w:w="1260" w:type="dxa"/>
            <w:vAlign w:val="center"/>
          </w:tcPr>
          <w:p w:rsidR="00C57EAA" w:rsidRPr="006B7C62" w:rsidRDefault="00C57EAA" w:rsidP="001901F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B7C62"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 w:rsidRPr="006B7C62"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 w:rsidRPr="006B7C62"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1116" w:type="dxa"/>
            <w:vAlign w:val="center"/>
          </w:tcPr>
          <w:p w:rsidR="00C57EAA" w:rsidRPr="006B7C62" w:rsidRDefault="00C57EAA" w:rsidP="001901F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57EAA" w:rsidRPr="006B7C62" w:rsidRDefault="00C57EAA" w:rsidP="001901F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B7C62">
              <w:rPr>
                <w:rFonts w:ascii="仿宋_GB2312" w:eastAsia="仿宋_GB2312" w:hint="eastAsia"/>
                <w:sz w:val="24"/>
                <w:szCs w:val="24"/>
              </w:rPr>
              <w:t>民</w:t>
            </w:r>
            <w:r w:rsidRPr="006B7C62"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Pr="006B7C62">
              <w:rPr>
                <w:rFonts w:ascii="仿宋_GB2312" w:eastAsia="仿宋_GB2312" w:hint="eastAsia"/>
                <w:sz w:val="24"/>
                <w:szCs w:val="24"/>
              </w:rPr>
              <w:t>族</w:t>
            </w:r>
          </w:p>
        </w:tc>
        <w:tc>
          <w:tcPr>
            <w:tcW w:w="1276" w:type="dxa"/>
            <w:vAlign w:val="center"/>
          </w:tcPr>
          <w:p w:rsidR="00C57EAA" w:rsidRPr="006B7C62" w:rsidRDefault="00C57EAA" w:rsidP="001901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7EAA" w:rsidRPr="006B7C62" w:rsidRDefault="00C57EAA" w:rsidP="001901F8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C57EAA" w:rsidRPr="006B7C62" w:rsidRDefault="00C57EAA" w:rsidP="001901F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B7C62">
              <w:rPr>
                <w:rFonts w:ascii="仿宋_GB2312" w:eastAsia="仿宋_GB2312" w:hint="eastAsia"/>
                <w:sz w:val="24"/>
                <w:szCs w:val="24"/>
              </w:rPr>
              <w:t>竞聘岗位</w:t>
            </w:r>
          </w:p>
        </w:tc>
        <w:tc>
          <w:tcPr>
            <w:tcW w:w="1276" w:type="dxa"/>
          </w:tcPr>
          <w:p w:rsidR="00C57EAA" w:rsidRPr="006B7C62" w:rsidRDefault="00C57EAA" w:rsidP="00C57EAA">
            <w:pPr>
              <w:ind w:firstLineChars="250" w:firstLine="316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0" w:type="dxa"/>
            <w:vMerge w:val="restart"/>
            <w:vAlign w:val="center"/>
          </w:tcPr>
          <w:p w:rsidR="00C57EAA" w:rsidRPr="006B7C62" w:rsidRDefault="00C57EAA" w:rsidP="00C57EAA">
            <w:pPr>
              <w:ind w:firstLineChars="250" w:firstLine="31680"/>
              <w:rPr>
                <w:rFonts w:ascii="仿宋_GB2312" w:eastAsia="仿宋_GB2312"/>
                <w:sz w:val="24"/>
                <w:szCs w:val="24"/>
              </w:rPr>
            </w:pPr>
          </w:p>
          <w:p w:rsidR="00C57EAA" w:rsidRPr="007E4618" w:rsidRDefault="00C57EAA" w:rsidP="00C57EAA">
            <w:pPr>
              <w:pStyle w:val="NoSpacing"/>
              <w:ind w:firstLineChars="150" w:firstLine="31680"/>
              <w:rPr>
                <w:rFonts w:ascii="仿宋_GB2312" w:eastAsia="仿宋_GB2312"/>
                <w:sz w:val="24"/>
              </w:rPr>
            </w:pPr>
            <w:r w:rsidRPr="007E4618">
              <w:rPr>
                <w:rFonts w:ascii="仿宋_GB2312" w:eastAsia="仿宋_GB2312" w:hint="eastAsia"/>
                <w:sz w:val="24"/>
              </w:rPr>
              <w:t>照</w:t>
            </w:r>
            <w:r w:rsidRPr="007E4618">
              <w:rPr>
                <w:rFonts w:ascii="仿宋_GB2312" w:eastAsia="仿宋_GB2312"/>
                <w:sz w:val="24"/>
              </w:rPr>
              <w:t xml:space="preserve">  </w:t>
            </w:r>
            <w:r w:rsidRPr="007E4618">
              <w:rPr>
                <w:rFonts w:ascii="仿宋_GB2312" w:eastAsia="仿宋_GB2312" w:hint="eastAsia"/>
                <w:sz w:val="24"/>
              </w:rPr>
              <w:t>片</w:t>
            </w:r>
          </w:p>
          <w:p w:rsidR="00C57EAA" w:rsidRPr="006B7C62" w:rsidRDefault="00C57EAA" w:rsidP="00C57EAA">
            <w:pPr>
              <w:ind w:firstLineChars="250" w:firstLine="316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57EAA" w:rsidRPr="006B7C62" w:rsidTr="007E4618">
        <w:trPr>
          <w:trHeight w:val="910"/>
        </w:trPr>
        <w:tc>
          <w:tcPr>
            <w:tcW w:w="1260" w:type="dxa"/>
            <w:vAlign w:val="center"/>
          </w:tcPr>
          <w:p w:rsidR="00C57EAA" w:rsidRPr="006B7C62" w:rsidRDefault="00C57EAA" w:rsidP="001901F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B7C62"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116" w:type="dxa"/>
            <w:vAlign w:val="center"/>
          </w:tcPr>
          <w:p w:rsidR="00C57EAA" w:rsidRPr="006B7C62" w:rsidRDefault="00C57EAA" w:rsidP="001901F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57EAA" w:rsidRPr="006B7C62" w:rsidRDefault="00C57EAA" w:rsidP="001901F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B7C62">
              <w:rPr>
                <w:rFonts w:ascii="仿宋_GB2312" w:eastAsia="仿宋_GB2312" w:hint="eastAsia"/>
                <w:sz w:val="24"/>
                <w:szCs w:val="24"/>
              </w:rPr>
              <w:t>现任职务</w:t>
            </w:r>
          </w:p>
        </w:tc>
        <w:tc>
          <w:tcPr>
            <w:tcW w:w="1276" w:type="dxa"/>
            <w:vAlign w:val="center"/>
          </w:tcPr>
          <w:p w:rsidR="00C57EAA" w:rsidRPr="006B7C62" w:rsidRDefault="00C57EAA" w:rsidP="001901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7EAA" w:rsidRPr="006B7C62" w:rsidRDefault="00C57EAA" w:rsidP="001901F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C57EAA" w:rsidRPr="006B7C62" w:rsidRDefault="00C57EAA" w:rsidP="001901F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B7C62">
              <w:rPr>
                <w:rFonts w:ascii="仿宋_GB2312" w:eastAsia="仿宋_GB2312" w:hint="eastAsia"/>
                <w:sz w:val="24"/>
                <w:szCs w:val="24"/>
              </w:rPr>
              <w:t>系、班级</w:t>
            </w:r>
          </w:p>
        </w:tc>
        <w:tc>
          <w:tcPr>
            <w:tcW w:w="1276" w:type="dxa"/>
          </w:tcPr>
          <w:p w:rsidR="00C57EAA" w:rsidRPr="006B7C62" w:rsidRDefault="00C57EAA" w:rsidP="001901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0" w:type="dxa"/>
            <w:vMerge/>
          </w:tcPr>
          <w:p w:rsidR="00C57EAA" w:rsidRPr="006B7C62" w:rsidRDefault="00C57EAA" w:rsidP="001901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57EAA" w:rsidRPr="006B7C62" w:rsidTr="007E4618">
        <w:trPr>
          <w:trHeight w:val="645"/>
        </w:trPr>
        <w:tc>
          <w:tcPr>
            <w:tcW w:w="1260" w:type="dxa"/>
            <w:vAlign w:val="center"/>
          </w:tcPr>
          <w:p w:rsidR="00C57EAA" w:rsidRPr="006B7C62" w:rsidRDefault="00C57EAA" w:rsidP="001901F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B7C62"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1116" w:type="dxa"/>
            <w:vAlign w:val="center"/>
          </w:tcPr>
          <w:p w:rsidR="00C57EAA" w:rsidRPr="006B7C62" w:rsidRDefault="00C57EAA" w:rsidP="001901F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57EAA" w:rsidRPr="006B7C62" w:rsidRDefault="00C57EAA" w:rsidP="001901F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B7C62">
              <w:rPr>
                <w:rFonts w:ascii="仿宋_GB2312" w:eastAsia="仿宋_GB2312" w:hint="eastAsia"/>
                <w:sz w:val="24"/>
                <w:szCs w:val="24"/>
              </w:rPr>
              <w:t>是否团校结业</w:t>
            </w:r>
          </w:p>
        </w:tc>
        <w:tc>
          <w:tcPr>
            <w:tcW w:w="1276" w:type="dxa"/>
            <w:vAlign w:val="center"/>
          </w:tcPr>
          <w:p w:rsidR="00C57EAA" w:rsidRPr="006B7C62" w:rsidRDefault="00C57EAA" w:rsidP="001901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7EAA" w:rsidRPr="006B7C62" w:rsidRDefault="00C57EAA" w:rsidP="007E46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B7C62">
              <w:rPr>
                <w:rFonts w:ascii="仿宋_GB2312" w:eastAsia="仿宋_GB2312" w:hint="eastAsia"/>
                <w:sz w:val="24"/>
                <w:szCs w:val="24"/>
              </w:rPr>
              <w:t>是否服从</w:t>
            </w:r>
          </w:p>
          <w:p w:rsidR="00C57EAA" w:rsidRPr="006B7C62" w:rsidRDefault="00C57EAA" w:rsidP="001901F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B7C62">
              <w:rPr>
                <w:rFonts w:ascii="仿宋_GB2312" w:eastAsia="仿宋_GB2312" w:hint="eastAsia"/>
                <w:sz w:val="24"/>
                <w:szCs w:val="24"/>
              </w:rPr>
              <w:t>调配</w:t>
            </w:r>
          </w:p>
        </w:tc>
        <w:tc>
          <w:tcPr>
            <w:tcW w:w="2736" w:type="dxa"/>
            <w:gridSpan w:val="2"/>
          </w:tcPr>
          <w:p w:rsidR="00C57EAA" w:rsidRPr="006B7C62" w:rsidRDefault="00C57EAA" w:rsidP="001901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57EAA" w:rsidRPr="006B7C62" w:rsidTr="007E4618">
        <w:trPr>
          <w:trHeight w:val="4383"/>
        </w:trPr>
        <w:tc>
          <w:tcPr>
            <w:tcW w:w="9648" w:type="dxa"/>
            <w:gridSpan w:val="7"/>
          </w:tcPr>
          <w:p w:rsidR="00C57EAA" w:rsidRPr="006B7C62" w:rsidRDefault="00C57EAA" w:rsidP="001901F8">
            <w:pPr>
              <w:rPr>
                <w:rFonts w:ascii="仿宋_GB2312" w:eastAsia="仿宋_GB2312"/>
                <w:sz w:val="24"/>
                <w:szCs w:val="24"/>
              </w:rPr>
            </w:pPr>
            <w:r w:rsidRPr="006B7C62">
              <w:rPr>
                <w:rFonts w:ascii="仿宋_GB2312" w:eastAsia="仿宋_GB2312" w:hint="eastAsia"/>
                <w:sz w:val="24"/>
                <w:szCs w:val="24"/>
              </w:rPr>
              <w:t>申请内容（包括个人求学任职简历、对竞选职务的认识、获选后工作计划等）：</w:t>
            </w:r>
          </w:p>
          <w:p w:rsidR="00C57EAA" w:rsidRPr="006B7C62" w:rsidRDefault="00C57EAA" w:rsidP="001901F8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C57EAA" w:rsidRPr="006B7C62" w:rsidRDefault="00C57EAA" w:rsidP="001901F8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C57EAA" w:rsidRPr="006B7C62" w:rsidRDefault="00C57EAA" w:rsidP="001901F8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C57EAA" w:rsidRPr="006B7C62" w:rsidRDefault="00C57EAA" w:rsidP="001901F8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C57EAA" w:rsidRPr="006B7C62" w:rsidRDefault="00C57EAA" w:rsidP="001901F8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C57EAA" w:rsidRPr="006B7C62" w:rsidRDefault="00C57EAA" w:rsidP="001901F8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C57EAA" w:rsidRPr="006B7C62" w:rsidRDefault="00C57EAA" w:rsidP="001901F8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C57EAA" w:rsidRPr="006B7C62" w:rsidRDefault="00C57EAA" w:rsidP="001901F8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C57EAA" w:rsidRPr="006B7C62" w:rsidRDefault="00C57EAA" w:rsidP="001901F8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C57EAA" w:rsidRPr="006B7C62" w:rsidRDefault="00C57EAA" w:rsidP="001901F8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C57EAA" w:rsidRPr="006B7C62" w:rsidRDefault="00C57EAA" w:rsidP="001901F8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C57EAA" w:rsidRPr="006B7C62" w:rsidRDefault="00C57EAA" w:rsidP="001901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57EAA" w:rsidRPr="006B7C62" w:rsidTr="007E4618">
        <w:trPr>
          <w:trHeight w:val="1550"/>
        </w:trPr>
        <w:tc>
          <w:tcPr>
            <w:tcW w:w="9648" w:type="dxa"/>
            <w:gridSpan w:val="7"/>
          </w:tcPr>
          <w:p w:rsidR="00C57EAA" w:rsidRPr="006B7C62" w:rsidRDefault="00C57EAA" w:rsidP="001901F8">
            <w:pPr>
              <w:rPr>
                <w:rFonts w:ascii="仿宋_GB2312" w:eastAsia="仿宋_GB2312"/>
                <w:b/>
                <w:sz w:val="24"/>
                <w:szCs w:val="24"/>
              </w:rPr>
            </w:pPr>
            <w:r w:rsidRPr="006B7C62">
              <w:rPr>
                <w:rFonts w:ascii="仿宋_GB2312" w:eastAsia="仿宋_GB2312" w:hint="eastAsia"/>
                <w:b/>
                <w:sz w:val="24"/>
                <w:szCs w:val="24"/>
              </w:rPr>
              <w:t>辅导员推荐意见：</w:t>
            </w:r>
          </w:p>
          <w:p w:rsidR="00C57EAA" w:rsidRPr="006B7C62" w:rsidRDefault="00C57EAA" w:rsidP="001901F8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C57EAA" w:rsidRPr="006B7C62" w:rsidRDefault="00C57EAA" w:rsidP="001901F8">
            <w:pPr>
              <w:rPr>
                <w:rFonts w:ascii="仿宋_GB2312" w:eastAsia="仿宋_GB2312"/>
                <w:b/>
                <w:sz w:val="24"/>
                <w:szCs w:val="24"/>
              </w:rPr>
            </w:pPr>
            <w:r w:rsidRPr="006B7C62">
              <w:rPr>
                <w:rFonts w:ascii="仿宋_GB2312" w:eastAsia="仿宋_GB2312"/>
                <w:b/>
                <w:sz w:val="24"/>
                <w:szCs w:val="24"/>
              </w:rPr>
              <w:t xml:space="preserve">                                                        </w:t>
            </w:r>
          </w:p>
          <w:p w:rsidR="00C57EAA" w:rsidRPr="007E4618" w:rsidRDefault="00C57EAA" w:rsidP="001901F8">
            <w:pPr>
              <w:pStyle w:val="NoSpacing"/>
              <w:rPr>
                <w:rFonts w:ascii="仿宋_GB2312" w:eastAsia="仿宋_GB2312"/>
                <w:sz w:val="24"/>
              </w:rPr>
            </w:pPr>
          </w:p>
          <w:p w:rsidR="00C57EAA" w:rsidRPr="006B7C62" w:rsidRDefault="00C57EAA" w:rsidP="00C57EAA">
            <w:pPr>
              <w:ind w:firstLineChars="2659" w:firstLine="31680"/>
              <w:rPr>
                <w:rFonts w:ascii="仿宋_GB2312" w:eastAsia="仿宋_GB2312"/>
                <w:b/>
                <w:sz w:val="24"/>
                <w:szCs w:val="24"/>
              </w:rPr>
            </w:pPr>
            <w:r w:rsidRPr="006B7C62">
              <w:rPr>
                <w:rFonts w:ascii="仿宋_GB2312" w:eastAsia="仿宋_GB2312" w:hint="eastAsia"/>
                <w:b/>
                <w:sz w:val="24"/>
                <w:szCs w:val="24"/>
              </w:rPr>
              <w:t>签名：</w:t>
            </w:r>
            <w:r w:rsidRPr="006B7C62">
              <w:rPr>
                <w:rFonts w:ascii="仿宋_GB2312" w:eastAsia="仿宋_GB2312"/>
                <w:b/>
                <w:sz w:val="24"/>
                <w:szCs w:val="24"/>
              </w:rPr>
              <w:t xml:space="preserve">              </w:t>
            </w:r>
            <w:r w:rsidRPr="006B7C62">
              <w:rPr>
                <w:rFonts w:ascii="仿宋_GB2312" w:eastAsia="仿宋_GB2312" w:hint="eastAsia"/>
                <w:b/>
                <w:sz w:val="24"/>
                <w:szCs w:val="24"/>
              </w:rPr>
              <w:t>日期：</w:t>
            </w:r>
            <w:r w:rsidRPr="006B7C62">
              <w:rPr>
                <w:rFonts w:ascii="仿宋_GB2312" w:eastAsia="仿宋_GB2312"/>
                <w:b/>
                <w:sz w:val="24"/>
                <w:szCs w:val="24"/>
              </w:rPr>
              <w:t xml:space="preserve">          </w:t>
            </w:r>
          </w:p>
        </w:tc>
      </w:tr>
      <w:tr w:rsidR="00C57EAA" w:rsidRPr="006B7C62" w:rsidTr="001901F8">
        <w:trPr>
          <w:trHeight w:val="1081"/>
        </w:trPr>
        <w:tc>
          <w:tcPr>
            <w:tcW w:w="9648" w:type="dxa"/>
            <w:gridSpan w:val="7"/>
          </w:tcPr>
          <w:p w:rsidR="00C57EAA" w:rsidRPr="006B7C62" w:rsidRDefault="00C57EAA" w:rsidP="001901F8">
            <w:pPr>
              <w:rPr>
                <w:rFonts w:ascii="仿宋_GB2312" w:eastAsia="仿宋_GB2312"/>
                <w:sz w:val="24"/>
                <w:szCs w:val="24"/>
              </w:rPr>
            </w:pPr>
            <w:r w:rsidRPr="006B7C62">
              <w:rPr>
                <w:rFonts w:ascii="仿宋_GB2312" w:eastAsia="仿宋_GB2312" w:hint="eastAsia"/>
                <w:sz w:val="24"/>
                <w:szCs w:val="24"/>
              </w:rPr>
              <w:t>说明：</w:t>
            </w:r>
            <w:r w:rsidRPr="006B7C62">
              <w:rPr>
                <w:rFonts w:ascii="仿宋_GB2312" w:eastAsia="仿宋_GB2312"/>
                <w:sz w:val="24"/>
                <w:szCs w:val="24"/>
              </w:rPr>
              <w:t>1</w:t>
            </w:r>
            <w:r w:rsidRPr="006B7C62">
              <w:rPr>
                <w:rFonts w:ascii="仿宋_GB2312" w:eastAsia="仿宋_GB2312" w:hint="eastAsia"/>
                <w:sz w:val="24"/>
                <w:szCs w:val="24"/>
              </w:rPr>
              <w:t>、辅导员意见处由辅导员填写该生任职、成绩等情况是否属实，是否同意推荐其参加竞选。</w:t>
            </w:r>
          </w:p>
          <w:p w:rsidR="00C57EAA" w:rsidRPr="006B7C62" w:rsidRDefault="00C57EAA" w:rsidP="001901F8">
            <w:pPr>
              <w:rPr>
                <w:rFonts w:ascii="仿宋_GB2312" w:eastAsia="仿宋_GB2312"/>
                <w:sz w:val="24"/>
                <w:szCs w:val="24"/>
              </w:rPr>
            </w:pPr>
            <w:r w:rsidRPr="006B7C62">
              <w:rPr>
                <w:rFonts w:ascii="仿宋_GB2312" w:eastAsia="仿宋_GB2312"/>
                <w:sz w:val="24"/>
                <w:szCs w:val="24"/>
              </w:rPr>
              <w:t xml:space="preserve">      2</w:t>
            </w:r>
            <w:r w:rsidRPr="006B7C62">
              <w:rPr>
                <w:rFonts w:ascii="仿宋_GB2312" w:eastAsia="仿宋_GB2312" w:hint="eastAsia"/>
                <w:sz w:val="24"/>
                <w:szCs w:val="24"/>
              </w:rPr>
              <w:t>、如申请内容处空白不够填写，可概括填写，具体内容另附纸张说明，附于表后。</w:t>
            </w:r>
          </w:p>
          <w:p w:rsidR="00C57EAA" w:rsidRPr="006B7C62" w:rsidRDefault="00C57EAA" w:rsidP="001901F8">
            <w:pPr>
              <w:rPr>
                <w:rFonts w:ascii="仿宋_GB2312" w:eastAsia="仿宋_GB2312"/>
                <w:sz w:val="24"/>
                <w:szCs w:val="24"/>
              </w:rPr>
            </w:pPr>
            <w:r w:rsidRPr="006B7C62">
              <w:rPr>
                <w:rFonts w:ascii="仿宋_GB2312" w:eastAsia="仿宋_GB2312"/>
                <w:sz w:val="24"/>
                <w:szCs w:val="24"/>
              </w:rPr>
              <w:t xml:space="preserve">      3</w:t>
            </w:r>
            <w:r w:rsidRPr="006B7C62">
              <w:rPr>
                <w:rFonts w:ascii="仿宋_GB2312" w:eastAsia="仿宋_GB2312" w:hint="eastAsia"/>
                <w:sz w:val="24"/>
                <w:szCs w:val="24"/>
              </w:rPr>
              <w:t>、未尽事宜请咨询院团委办公室（图书信息大楼</w:t>
            </w:r>
            <w:r w:rsidRPr="006B7C62">
              <w:rPr>
                <w:rFonts w:ascii="仿宋_GB2312" w:eastAsia="仿宋_GB2312"/>
                <w:sz w:val="24"/>
                <w:szCs w:val="24"/>
              </w:rPr>
              <w:t>201</w:t>
            </w:r>
            <w:r w:rsidRPr="006B7C62">
              <w:rPr>
                <w:rFonts w:ascii="仿宋_GB2312" w:eastAsia="仿宋_GB2312" w:hint="eastAsia"/>
                <w:sz w:val="24"/>
                <w:szCs w:val="24"/>
              </w:rPr>
              <w:t>室）。</w:t>
            </w:r>
          </w:p>
        </w:tc>
      </w:tr>
    </w:tbl>
    <w:p w:rsidR="00C57EAA" w:rsidRPr="00182F3D" w:rsidRDefault="00C57EAA" w:rsidP="007E4618">
      <w:pPr>
        <w:rPr>
          <w:rFonts w:ascii="仿宋_GB2312" w:eastAsia="仿宋_GB2312"/>
        </w:rPr>
      </w:pPr>
      <w:r>
        <w:t xml:space="preserve">                                                 </w:t>
      </w:r>
      <w:r w:rsidRPr="00182F3D">
        <w:rPr>
          <w:rFonts w:ascii="仿宋_GB2312" w:eastAsia="仿宋_GB2312"/>
        </w:rPr>
        <w:t xml:space="preserve">      </w:t>
      </w:r>
      <w:r w:rsidRPr="00182F3D">
        <w:rPr>
          <w:rFonts w:ascii="仿宋_GB2312" w:eastAsia="仿宋_GB2312" w:hint="eastAsia"/>
        </w:rPr>
        <w:t>共青团四川财经职业学院委员会制</w:t>
      </w:r>
    </w:p>
    <w:sectPr w:rsidR="00C57EAA" w:rsidRPr="00182F3D" w:rsidSect="00CB7705">
      <w:footerReference w:type="default" r:id="rId6"/>
      <w:pgSz w:w="11906" w:h="16838"/>
      <w:pgMar w:top="2098" w:right="1418" w:bottom="209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EAA" w:rsidRDefault="00C57EAA" w:rsidP="00CB7705">
      <w:r>
        <w:separator/>
      </w:r>
    </w:p>
  </w:endnote>
  <w:endnote w:type="continuationSeparator" w:id="0">
    <w:p w:rsidR="00C57EAA" w:rsidRDefault="00C57EAA" w:rsidP="00CB7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EAA" w:rsidRPr="00182F3D" w:rsidRDefault="00C57EAA" w:rsidP="00182F3D">
    <w:pPr>
      <w:pStyle w:val="Footer"/>
      <w:jc w:val="center"/>
      <w:rPr>
        <w:rFonts w:ascii="仿宋_GB2312" w:eastAsia="仿宋_GB2312"/>
        <w:sz w:val="21"/>
        <w:szCs w:val="21"/>
      </w:rPr>
    </w:pPr>
    <w:r w:rsidRPr="00182F3D">
      <w:rPr>
        <w:rFonts w:ascii="仿宋_GB2312" w:eastAsia="仿宋_GB2312" w:hint="eastAsia"/>
        <w:sz w:val="21"/>
        <w:szCs w:val="21"/>
      </w:rPr>
      <w:t>共青团四川财经职业学院委员会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EAA" w:rsidRDefault="00C57EAA" w:rsidP="00CB7705">
      <w:r>
        <w:separator/>
      </w:r>
    </w:p>
  </w:footnote>
  <w:footnote w:type="continuationSeparator" w:id="0">
    <w:p w:rsidR="00C57EAA" w:rsidRDefault="00C57EAA" w:rsidP="00CB77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7705"/>
    <w:rsid w:val="000041FF"/>
    <w:rsid w:val="00060C6C"/>
    <w:rsid w:val="00084E93"/>
    <w:rsid w:val="00182F3D"/>
    <w:rsid w:val="001901F8"/>
    <w:rsid w:val="001A2E31"/>
    <w:rsid w:val="00215DD1"/>
    <w:rsid w:val="002863D0"/>
    <w:rsid w:val="00287B2E"/>
    <w:rsid w:val="0029580E"/>
    <w:rsid w:val="002C1D6C"/>
    <w:rsid w:val="002C36BD"/>
    <w:rsid w:val="002D57FA"/>
    <w:rsid w:val="00322923"/>
    <w:rsid w:val="00341F85"/>
    <w:rsid w:val="004023D0"/>
    <w:rsid w:val="0045791B"/>
    <w:rsid w:val="004F1295"/>
    <w:rsid w:val="00530896"/>
    <w:rsid w:val="005C5475"/>
    <w:rsid w:val="005D3B5F"/>
    <w:rsid w:val="006B7C62"/>
    <w:rsid w:val="006F3E07"/>
    <w:rsid w:val="00726C11"/>
    <w:rsid w:val="00742386"/>
    <w:rsid w:val="007E4618"/>
    <w:rsid w:val="00805107"/>
    <w:rsid w:val="0081150B"/>
    <w:rsid w:val="008312B8"/>
    <w:rsid w:val="00847B62"/>
    <w:rsid w:val="009566DB"/>
    <w:rsid w:val="009677BA"/>
    <w:rsid w:val="009D334C"/>
    <w:rsid w:val="00A36546"/>
    <w:rsid w:val="00A4549A"/>
    <w:rsid w:val="00A66005"/>
    <w:rsid w:val="00AA16DE"/>
    <w:rsid w:val="00AD7AF0"/>
    <w:rsid w:val="00B31C66"/>
    <w:rsid w:val="00B55B88"/>
    <w:rsid w:val="00B73362"/>
    <w:rsid w:val="00B9688B"/>
    <w:rsid w:val="00BC3E0E"/>
    <w:rsid w:val="00BD500A"/>
    <w:rsid w:val="00C455DA"/>
    <w:rsid w:val="00C57EAA"/>
    <w:rsid w:val="00C9568A"/>
    <w:rsid w:val="00CB7705"/>
    <w:rsid w:val="00CC53A3"/>
    <w:rsid w:val="00CE7B16"/>
    <w:rsid w:val="00D0150D"/>
    <w:rsid w:val="00D023A1"/>
    <w:rsid w:val="00D12E50"/>
    <w:rsid w:val="00D52527"/>
    <w:rsid w:val="00E51D09"/>
    <w:rsid w:val="00E535C3"/>
    <w:rsid w:val="00F12923"/>
    <w:rsid w:val="00F33A40"/>
    <w:rsid w:val="00F427A8"/>
    <w:rsid w:val="00FF7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7B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B77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B7705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CB77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B7705"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B73362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B73362"/>
    <w:rPr>
      <w:rFonts w:cs="Times New Roman"/>
    </w:rPr>
  </w:style>
  <w:style w:type="paragraph" w:styleId="NoSpacing">
    <w:name w:val="No Spacing"/>
    <w:uiPriority w:val="99"/>
    <w:qFormat/>
    <w:rsid w:val="007E4618"/>
    <w:pPr>
      <w:widowControl w:val="0"/>
      <w:jc w:val="both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07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329</TotalTime>
  <Pages>1</Pages>
  <Words>66</Words>
  <Characters>379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共青团四川财经职业学院委员会</dc:creator>
  <cp:keywords/>
  <dc:description/>
  <cp:lastModifiedBy>Lenovo User</cp:lastModifiedBy>
  <cp:revision>18</cp:revision>
  <dcterms:created xsi:type="dcterms:W3CDTF">2016-05-04T16:32:00Z</dcterms:created>
  <dcterms:modified xsi:type="dcterms:W3CDTF">2016-06-01T08:25:00Z</dcterms:modified>
</cp:coreProperties>
</file>