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43" w:rsidRPr="0026354B" w:rsidRDefault="00691743" w:rsidP="00CF52DD">
      <w:pPr>
        <w:spacing w:beforeLines="10"/>
        <w:ind w:firstLineChars="150" w:firstLine="567"/>
        <w:outlineLvl w:val="0"/>
        <w:rPr>
          <w:rFonts w:ascii="Times New Roman" w:eastAsia="方正小标宋简体" w:hAnsi="Times New Roman" w:cs="Times New Roman"/>
          <w:spacing w:val="-11"/>
          <w:kern w:val="44"/>
          <w:sz w:val="40"/>
          <w:szCs w:val="24"/>
        </w:rPr>
      </w:pPr>
      <w:r w:rsidRPr="0026354B"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四川</w:t>
      </w:r>
      <w:r w:rsidR="007B3A93"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财经职业</w:t>
      </w:r>
      <w:r w:rsidR="005517B6"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学院</w:t>
      </w:r>
      <w:r w:rsidRPr="0026354B"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家庭经济困难学生认定申请表</w:t>
      </w:r>
    </w:p>
    <w:p w:rsidR="00691743" w:rsidRPr="0026354B" w:rsidRDefault="00691743" w:rsidP="007B3A93">
      <w:pPr>
        <w:spacing w:beforeLines="10"/>
        <w:ind w:firstLineChars="100" w:firstLine="219"/>
        <w:rPr>
          <w:rFonts w:ascii="Times New Roman" w:eastAsia="仿宋_GB2312" w:hAnsi="Times New Roman" w:cs="Times New Roman"/>
          <w:b/>
          <w:bCs/>
          <w:spacing w:val="-11"/>
          <w:sz w:val="44"/>
          <w:szCs w:val="44"/>
        </w:rPr>
      </w:pP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学校：</w:t>
      </w:r>
      <w:r w:rsidRPr="0026354B">
        <w:rPr>
          <w:rFonts w:ascii="宋体" w:eastAsia="宋体" w:hAnsi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 xml:space="preserve"> 院系：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专业：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年级：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 xml:space="preserve"> 班级：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W w:w="92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 w:rsidR="00691743" w:rsidRPr="0026354B" w:rsidTr="003D2942">
        <w:trPr>
          <w:trHeight w:val="4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学生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基本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85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人口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70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详细通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452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720"/>
        </w:trPr>
        <w:tc>
          <w:tcPr>
            <w:tcW w:w="8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学费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住宿费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6354B"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/年</w:t>
            </w: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成员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工作（学习）单位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D367F3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特殊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群体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1.建档立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卡贫困家庭学生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2.最低生活保障家庭学生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3.特困供养学生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4.孤残学生</w:t>
            </w:r>
            <w:r w:rsidRPr="0026354B" w:rsidDel="003015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91743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5.烈士子女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6.家庭经济困难残疾学生及残疾人子女</w:t>
            </w:r>
          </w:p>
          <w:p w:rsidR="00157F56" w:rsidRPr="0026354B" w:rsidRDefault="00157F56" w:rsidP="00157F5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（注：</w:t>
            </w:r>
            <w:r w:rsidRPr="0026354B"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  <w:t>请按实际情况勾选，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如不属于上述特殊困难群体，本栏可不填</w:t>
            </w: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影响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经济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状况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有关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□1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家庭人均年收入：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家庭遭受自然灾害情况：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家庭遭受突发意外事件：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家庭成员因残疾、年迈而劳动能力弱情况：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家庭成员失业情况：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6.家庭欠债情况：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（注：</w:t>
            </w:r>
            <w:r w:rsidRPr="0026354B"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  <w:t>1.请按实际情况勾选，并注明相应情况</w:t>
            </w: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26354B"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  <w:t>2.请尽可能提供相应佐证材料</w:t>
            </w: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。）</w:t>
            </w:r>
          </w:p>
        </w:tc>
      </w:tr>
      <w:tr w:rsidR="00691743" w:rsidRPr="0026354B" w:rsidTr="003D2942">
        <w:trPr>
          <w:trHeight w:val="311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11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11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1189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139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承诺内容：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学生本人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（或监护人）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 w:rsidRPr="0026354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年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月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691743" w:rsidRPr="00D367F3" w:rsidRDefault="00691743" w:rsidP="00D367F3"/>
    <w:tbl>
      <w:tblPr>
        <w:tblW w:w="91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5"/>
        <w:gridCol w:w="3498"/>
        <w:gridCol w:w="4409"/>
      </w:tblGrid>
      <w:tr w:rsidR="00691743" w:rsidRPr="0026354B" w:rsidTr="00ED1E5D">
        <w:trPr>
          <w:trHeight w:val="2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7B3A93">
            <w:pPr>
              <w:spacing w:beforeLines="1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lastRenderedPageBreak/>
              <w:t>班级</w:t>
            </w:r>
          </w:p>
          <w:p w:rsidR="00691743" w:rsidRPr="0026354B" w:rsidRDefault="00691743" w:rsidP="007B3A93">
            <w:pPr>
              <w:spacing w:beforeLines="1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评议</w:t>
            </w:r>
          </w:p>
          <w:p w:rsidR="00691743" w:rsidRPr="0026354B" w:rsidRDefault="00691743" w:rsidP="007B3A93">
            <w:pPr>
              <w:spacing w:beforeLines="1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ED1E5D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家庭经济特别困难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691743" w:rsidRPr="0026354B" w:rsidRDefault="00691743" w:rsidP="00ED1E5D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691743" w:rsidRPr="0026354B" w:rsidRDefault="00691743" w:rsidP="00ED1E5D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家庭经济一般困难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691743" w:rsidRPr="0026354B" w:rsidRDefault="00691743" w:rsidP="00ED1E5D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D.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家庭经济不困难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陈述理由：</w:t>
            </w:r>
          </w:p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91743" w:rsidRPr="0026354B" w:rsidRDefault="00691743" w:rsidP="007B3A93">
            <w:pPr>
              <w:spacing w:beforeLines="10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评议小组组长签字：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</w:p>
          <w:p w:rsidR="00691743" w:rsidRPr="0026354B" w:rsidRDefault="00691743" w:rsidP="007B3A93">
            <w:pPr>
              <w:spacing w:beforeLines="10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691743" w:rsidRPr="0026354B" w:rsidRDefault="00691743" w:rsidP="007B3A93">
            <w:pPr>
              <w:spacing w:beforeLines="10"/>
              <w:ind w:firstLineChars="900" w:firstLine="21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691743" w:rsidRPr="0026354B" w:rsidTr="00D367F3">
        <w:trPr>
          <w:trHeight w:val="50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ED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院（系、</w:t>
            </w:r>
          </w:p>
          <w:p w:rsidR="00691743" w:rsidRPr="0026354B" w:rsidRDefault="00691743" w:rsidP="00ED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年级）</w:t>
            </w:r>
          </w:p>
          <w:p w:rsidR="00691743" w:rsidRPr="0026354B" w:rsidRDefault="00691743" w:rsidP="00ED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经评议小组推荐、本院（系、年级）认真审核并公示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个工作日后，</w:t>
            </w:r>
          </w:p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同意评议小组意见。</w:t>
            </w:r>
          </w:p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不同意评议小组意见。建议调整为：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691743" w:rsidRPr="0026354B" w:rsidRDefault="00691743" w:rsidP="00ED1E5D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691743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D367F3" w:rsidRDefault="00D367F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D367F3" w:rsidRPr="0026354B" w:rsidRDefault="00D367F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      工作组组长签字（加盖部门公章）：</w:t>
            </w: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                    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 </w:t>
            </w:r>
            <w:r w:rsidRPr="0026354B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>年    月    日</w:t>
            </w:r>
          </w:p>
        </w:tc>
      </w:tr>
      <w:tr w:rsidR="00691743" w:rsidRPr="0026354B" w:rsidTr="00930BB0">
        <w:trPr>
          <w:trHeight w:val="352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7B3A93">
            <w:pPr>
              <w:spacing w:beforeLines="1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校级</w:t>
            </w:r>
          </w:p>
          <w:p w:rsidR="00691743" w:rsidRPr="0026354B" w:rsidRDefault="00691743" w:rsidP="007B3A93">
            <w:pPr>
              <w:spacing w:beforeLines="1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认定</w:t>
            </w:r>
          </w:p>
          <w:p w:rsidR="00691743" w:rsidRPr="0026354B" w:rsidRDefault="00691743" w:rsidP="007B3A93">
            <w:pPr>
              <w:spacing w:beforeLines="10"/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经学生所在院（系、年级）提请，本机构认真核实并公示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个工作日后，</w:t>
            </w:r>
          </w:p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同意工作组和评议小组意见。</w:t>
            </w:r>
          </w:p>
          <w:p w:rsidR="00691743" w:rsidRPr="0026354B" w:rsidRDefault="00691743" w:rsidP="007B3A93">
            <w:pPr>
              <w:spacing w:beforeLines="10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不同意工作组和评议小组意见。建议调整为：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691743" w:rsidRPr="0026354B" w:rsidRDefault="00691743" w:rsidP="00ED1E5D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691743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D367F3" w:rsidRDefault="00D367F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D367F3" w:rsidRPr="0026354B" w:rsidRDefault="00D367F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负责人签字（加盖部门公章）：        </w:t>
            </w: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      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年    月    日</w:t>
            </w:r>
          </w:p>
        </w:tc>
      </w:tr>
    </w:tbl>
    <w:p w:rsidR="00930BB0" w:rsidRPr="0051734E" w:rsidRDefault="0051734E" w:rsidP="00E2392D">
      <w:pPr>
        <w:spacing w:line="600" w:lineRule="exac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51734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（双面打印）</w:t>
      </w:r>
    </w:p>
    <w:sectPr w:rsidR="00930BB0" w:rsidRPr="0051734E" w:rsidSect="00426B51">
      <w:footerReference w:type="even" r:id="rId6"/>
      <w:footerReference w:type="default" r:id="rId7"/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40F" w:rsidRDefault="00EF140F" w:rsidP="00426B51">
      <w:r>
        <w:separator/>
      </w:r>
    </w:p>
  </w:endnote>
  <w:endnote w:type="continuationSeparator" w:id="0">
    <w:p w:rsidR="00EF140F" w:rsidRDefault="00EF140F" w:rsidP="00426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51" w:rsidRPr="00112420" w:rsidRDefault="009967C5" w:rsidP="009967C5">
    <w:pPr>
      <w:pStyle w:val="a4"/>
      <w:framePr w:wrap="around" w:vAnchor="text" w:hAnchor="margin" w:xAlign="outside" w:y="1"/>
      <w:ind w:leftChars="100" w:left="210"/>
      <w:rPr>
        <w:rStyle w:val="a5"/>
        <w:rFonts w:ascii="宋体" w:eastAsia="宋体" w:hAnsi="宋体"/>
        <w:sz w:val="28"/>
        <w:szCs w:val="28"/>
      </w:rPr>
    </w:pPr>
    <w:r w:rsidRPr="0011242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485189" w:rsidRPr="00112420">
      <w:rPr>
        <w:rStyle w:val="a5"/>
        <w:rFonts w:ascii="宋体" w:eastAsia="宋体" w:hAnsi="宋体"/>
        <w:sz w:val="28"/>
        <w:szCs w:val="28"/>
      </w:rPr>
      <w:fldChar w:fldCharType="begin"/>
    </w:r>
    <w:r w:rsidR="00426B51" w:rsidRPr="00112420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485189" w:rsidRPr="00112420">
      <w:rPr>
        <w:rStyle w:val="a5"/>
        <w:rFonts w:ascii="宋体" w:eastAsia="宋体" w:hAnsi="宋体"/>
        <w:sz w:val="28"/>
        <w:szCs w:val="28"/>
      </w:rPr>
      <w:fldChar w:fldCharType="separate"/>
    </w:r>
    <w:r w:rsidR="00CF52DD">
      <w:rPr>
        <w:rStyle w:val="a5"/>
        <w:rFonts w:ascii="宋体" w:eastAsia="宋体" w:hAnsi="宋体"/>
        <w:noProof/>
        <w:sz w:val="28"/>
        <w:szCs w:val="28"/>
      </w:rPr>
      <w:t>2</w:t>
    </w:r>
    <w:r w:rsidR="00485189" w:rsidRPr="00112420">
      <w:rPr>
        <w:rStyle w:val="a5"/>
        <w:rFonts w:ascii="宋体" w:eastAsia="宋体" w:hAnsi="宋体"/>
        <w:sz w:val="28"/>
        <w:szCs w:val="28"/>
      </w:rPr>
      <w:fldChar w:fldCharType="end"/>
    </w:r>
    <w:r w:rsidRPr="0011242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426B51" w:rsidRDefault="00426B51" w:rsidP="00426B5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51" w:rsidRPr="00112420" w:rsidRDefault="00426B51" w:rsidP="009967C5">
    <w:pPr>
      <w:pStyle w:val="a4"/>
      <w:framePr w:wrap="around" w:vAnchor="text" w:hAnchor="margin" w:xAlign="outside" w:y="1"/>
      <w:ind w:rightChars="100" w:right="210"/>
      <w:rPr>
        <w:rStyle w:val="a5"/>
        <w:rFonts w:ascii="宋体" w:eastAsia="宋体" w:hAnsi="宋体"/>
        <w:sz w:val="28"/>
        <w:szCs w:val="28"/>
      </w:rPr>
    </w:pPr>
    <w:r w:rsidRPr="0011242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485189" w:rsidRPr="00112420">
      <w:rPr>
        <w:rStyle w:val="a5"/>
        <w:rFonts w:ascii="宋体" w:eastAsia="宋体" w:hAnsi="宋体"/>
        <w:sz w:val="28"/>
        <w:szCs w:val="28"/>
      </w:rPr>
      <w:fldChar w:fldCharType="begin"/>
    </w:r>
    <w:r w:rsidRPr="00112420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485189" w:rsidRPr="00112420">
      <w:rPr>
        <w:rStyle w:val="a5"/>
        <w:rFonts w:ascii="宋体" w:eastAsia="宋体" w:hAnsi="宋体"/>
        <w:sz w:val="28"/>
        <w:szCs w:val="28"/>
      </w:rPr>
      <w:fldChar w:fldCharType="separate"/>
    </w:r>
    <w:r w:rsidR="00CF52DD">
      <w:rPr>
        <w:rStyle w:val="a5"/>
        <w:rFonts w:ascii="宋体" w:eastAsia="宋体" w:hAnsi="宋体"/>
        <w:noProof/>
        <w:sz w:val="28"/>
        <w:szCs w:val="28"/>
      </w:rPr>
      <w:t>1</w:t>
    </w:r>
    <w:r w:rsidR="00485189" w:rsidRPr="00112420">
      <w:rPr>
        <w:rStyle w:val="a5"/>
        <w:rFonts w:ascii="宋体" w:eastAsia="宋体" w:hAnsi="宋体"/>
        <w:sz w:val="28"/>
        <w:szCs w:val="28"/>
      </w:rPr>
      <w:fldChar w:fldCharType="end"/>
    </w:r>
    <w:r w:rsidRPr="0011242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426B51" w:rsidRDefault="00426B51" w:rsidP="00E93428">
    <w:pPr>
      <w:pStyle w:val="a4"/>
      <w:ind w:right="567" w:firstLine="35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40F" w:rsidRDefault="00EF140F" w:rsidP="00426B51">
      <w:r>
        <w:separator/>
      </w:r>
    </w:p>
  </w:footnote>
  <w:footnote w:type="continuationSeparator" w:id="0">
    <w:p w:rsidR="00EF140F" w:rsidRDefault="00EF140F" w:rsidP="00426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C44"/>
    <w:rsid w:val="000633A4"/>
    <w:rsid w:val="000C5BB0"/>
    <w:rsid w:val="00112420"/>
    <w:rsid w:val="001321A3"/>
    <w:rsid w:val="00144F74"/>
    <w:rsid w:val="00157F56"/>
    <w:rsid w:val="001B42BA"/>
    <w:rsid w:val="00245DA0"/>
    <w:rsid w:val="0035246A"/>
    <w:rsid w:val="003A34ED"/>
    <w:rsid w:val="003B6FD4"/>
    <w:rsid w:val="003D2942"/>
    <w:rsid w:val="00412D75"/>
    <w:rsid w:val="00426B51"/>
    <w:rsid w:val="00463734"/>
    <w:rsid w:val="0047531C"/>
    <w:rsid w:val="00485189"/>
    <w:rsid w:val="0049411B"/>
    <w:rsid w:val="004B3681"/>
    <w:rsid w:val="004D33F2"/>
    <w:rsid w:val="004F0B03"/>
    <w:rsid w:val="00511CC2"/>
    <w:rsid w:val="0051734E"/>
    <w:rsid w:val="005320A0"/>
    <w:rsid w:val="00533929"/>
    <w:rsid w:val="00535DB3"/>
    <w:rsid w:val="005517B6"/>
    <w:rsid w:val="005522DF"/>
    <w:rsid w:val="0058769E"/>
    <w:rsid w:val="005A682E"/>
    <w:rsid w:val="00635E29"/>
    <w:rsid w:val="00645A63"/>
    <w:rsid w:val="0065325F"/>
    <w:rsid w:val="00683912"/>
    <w:rsid w:val="00691743"/>
    <w:rsid w:val="00693559"/>
    <w:rsid w:val="006A4F9E"/>
    <w:rsid w:val="006B6D5C"/>
    <w:rsid w:val="00723883"/>
    <w:rsid w:val="007845F2"/>
    <w:rsid w:val="00794B2C"/>
    <w:rsid w:val="007B3A93"/>
    <w:rsid w:val="00844BC5"/>
    <w:rsid w:val="00850378"/>
    <w:rsid w:val="00930BB0"/>
    <w:rsid w:val="00941EE0"/>
    <w:rsid w:val="009463BA"/>
    <w:rsid w:val="00952CCA"/>
    <w:rsid w:val="009967C5"/>
    <w:rsid w:val="009D5004"/>
    <w:rsid w:val="009E02A3"/>
    <w:rsid w:val="009F7D0B"/>
    <w:rsid w:val="00A92B7C"/>
    <w:rsid w:val="00AC6DF6"/>
    <w:rsid w:val="00B26EDA"/>
    <w:rsid w:val="00C146E1"/>
    <w:rsid w:val="00C27953"/>
    <w:rsid w:val="00C45F22"/>
    <w:rsid w:val="00C65EC8"/>
    <w:rsid w:val="00CE7B4F"/>
    <w:rsid w:val="00CF52DD"/>
    <w:rsid w:val="00D02336"/>
    <w:rsid w:val="00D350A6"/>
    <w:rsid w:val="00D367F3"/>
    <w:rsid w:val="00D93728"/>
    <w:rsid w:val="00DA4F6D"/>
    <w:rsid w:val="00E04C44"/>
    <w:rsid w:val="00E2392D"/>
    <w:rsid w:val="00E3588B"/>
    <w:rsid w:val="00E65288"/>
    <w:rsid w:val="00E93428"/>
    <w:rsid w:val="00EF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9F7D0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F7D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15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Administrator</cp:lastModifiedBy>
  <cp:revision>8</cp:revision>
  <cp:lastPrinted>2019-06-04T02:55:00Z</cp:lastPrinted>
  <dcterms:created xsi:type="dcterms:W3CDTF">2020-09-27T03:04:00Z</dcterms:created>
  <dcterms:modified xsi:type="dcterms:W3CDTF">2022-09-06T01:19:00Z</dcterms:modified>
</cp:coreProperties>
</file>